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29" w:rsidRDefault="00215329" w:rsidP="00DF655B">
      <w:pPr>
        <w:pStyle w:val="NoSpacing"/>
        <w:rPr>
          <w:rFonts w:cs="Aharoni"/>
          <w:lang w:val="en-US" w:bidi="he-IL"/>
        </w:rPr>
      </w:pPr>
    </w:p>
    <w:p w:rsidR="00215329" w:rsidRPr="000117FB" w:rsidRDefault="00215329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215329" w:rsidRPr="008243B4" w:rsidRDefault="00215329" w:rsidP="00DF655B">
      <w:pPr>
        <w:pStyle w:val="NoSpacing"/>
        <w:rPr>
          <w:rFonts w:cs="Aharoni"/>
          <w:b/>
          <w:lang w:val="en-US" w:bidi="he-IL"/>
        </w:rPr>
      </w:pPr>
      <w:r w:rsidRPr="008243B4">
        <w:rPr>
          <w:rFonts w:cs="Aharoni"/>
          <w:b/>
          <w:lang w:val="en-US" w:bidi="he-IL"/>
        </w:rPr>
        <w:t>PFA/II/IF/SC</w:t>
      </w:r>
    </w:p>
    <w:p w:rsidR="00215329" w:rsidRPr="000117FB" w:rsidRDefault="00215329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                                                         </w:t>
      </w:r>
    </w:p>
    <w:p w:rsidR="00215329" w:rsidRDefault="00215329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</w:t>
      </w:r>
      <w:r>
        <w:rPr>
          <w:rFonts w:cs="Aharoni"/>
          <w:b/>
          <w:lang w:val="en-US" w:bidi="he-IL"/>
        </w:rPr>
        <w:t xml:space="preserve">                              </w:t>
      </w:r>
      <w:r w:rsidRPr="000117FB">
        <w:rPr>
          <w:rFonts w:cs="Aharoni"/>
          <w:b/>
          <w:lang w:val="en-US" w:bidi="he-IL"/>
        </w:rPr>
        <w:t xml:space="preserve">      </w:t>
      </w:r>
    </w:p>
    <w:p w:rsidR="00215329" w:rsidRPr="008749BE" w:rsidRDefault="00215329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cs="Aharoni"/>
          <w:b/>
          <w:sz w:val="24"/>
          <w:szCs w:val="24"/>
          <w:lang w:val="en-US" w:bidi="he-IL"/>
        </w:rPr>
        <w:t xml:space="preserve">                                                         </w:t>
      </w: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215329" w:rsidRPr="008749BE" w:rsidRDefault="00215329" w:rsidP="001E24F8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Cerere/</w:t>
      </w:r>
      <w:r w:rsidRPr="008243B4">
        <w:rPr>
          <w:rFonts w:ascii="Times New Roman" w:hAnsi="Times New Roman" w:cs="Aharoni"/>
          <w:b/>
          <w:sz w:val="24"/>
          <w:szCs w:val="24"/>
          <w:lang w:val="en-US" w:bidi="he-IL"/>
        </w:rPr>
        <w:t>declaraţie pe propria răspundere</w:t>
      </w:r>
      <w:r w:rsidRPr="008749BE"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r>
        <w:rPr>
          <w:rFonts w:ascii="Times New Roman" w:hAnsi="Times New Roman" w:cs="Aharoni"/>
          <w:sz w:val="24"/>
          <w:szCs w:val="24"/>
          <w:lang w:val="en-US" w:bidi="he-IL"/>
        </w:rPr>
        <w:t>reprezentantului legal</w:t>
      </w:r>
    </w:p>
    <w:p w:rsidR="00215329" w:rsidRPr="008749BE" w:rsidRDefault="00215329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215329" w:rsidRPr="00D90542" w:rsidRDefault="00215329" w:rsidP="00D905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90542">
        <w:rPr>
          <w:rFonts w:ascii="Times New Roman" w:hAnsi="Times New Roman"/>
          <w:sz w:val="24"/>
          <w:szCs w:val="24"/>
          <w:lang w:val="en-US"/>
        </w:rPr>
        <w:tab/>
        <w:t>Subsemnatul/a __________________________________, CNP__________________,</w:t>
      </w:r>
    </w:p>
    <w:p w:rsidR="00215329" w:rsidRPr="00C14720" w:rsidRDefault="00215329" w:rsidP="008243B4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D90542">
        <w:rPr>
          <w:rFonts w:ascii="Times New Roman" w:hAnsi="Times New Roman"/>
          <w:sz w:val="24"/>
          <w:szCs w:val="24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jud._________,</w:t>
      </w:r>
      <w:r>
        <w:rPr>
          <w:rFonts w:ascii="Times New Roman" w:hAnsi="Times New Roman"/>
          <w:sz w:val="24"/>
          <w:szCs w:val="24"/>
          <w:lang w:val="en-US"/>
        </w:rPr>
        <w:t xml:space="preserve"> reprezentant legal al SC/II/PFA…………………………………………….., cod fiscal………………………………… vă rog a-mi aproba eliberarea adeverin</w:t>
      </w:r>
      <w:r>
        <w:rPr>
          <w:rFonts w:ascii="Times New Roman" w:hAnsi="Times New Roman"/>
          <w:sz w:val="24"/>
          <w:szCs w:val="24"/>
        </w:rPr>
        <w:t>ţei registrul agricol –ajutor de minimis pentru programul de susținere a producției de legume în spații protejate pentru anul 2021</w:t>
      </w:r>
      <w:r w:rsidRPr="00DF2B2F">
        <w:rPr>
          <w:rFonts w:ascii="Times New Roman" w:hAnsi="Times New Roman"/>
        </w:rPr>
        <w:t xml:space="preserve"> </w:t>
      </w:r>
      <w:r w:rsidRPr="00B45527">
        <w:rPr>
          <w:rFonts w:ascii="Times New Roman" w:hAnsi="Times New Roman"/>
        </w:rPr>
        <w:t>sau/și programul de susținere a producției de plante aromatice pentru anul 2021 .</w:t>
      </w:r>
    </w:p>
    <w:p w:rsidR="00215329" w:rsidRPr="00B45527" w:rsidRDefault="00215329" w:rsidP="00DF2B2F">
      <w:pPr>
        <w:spacing w:line="240" w:lineRule="auto"/>
        <w:jc w:val="both"/>
        <w:rPr>
          <w:rFonts w:ascii="Times New Roman" w:hAnsi="Times New Roman"/>
          <w:lang w:bidi="he-IL"/>
        </w:rPr>
      </w:pPr>
      <w:r w:rsidRPr="00E2355B">
        <w:rPr>
          <w:rFonts w:ascii="Times New Roman" w:hAnsi="Times New Roman"/>
          <w:b/>
          <w:sz w:val="24"/>
          <w:szCs w:val="24"/>
          <w:lang w:bidi="he-IL"/>
        </w:rPr>
        <w:t>În acest sens declar  (SUB SANCTIUNEA CODULUI PENAL cunoscând falsul în declarații)</w:t>
      </w:r>
      <w:r w:rsidRPr="00D90542">
        <w:rPr>
          <w:rFonts w:ascii="Times New Roman" w:hAnsi="Times New Roman"/>
          <w:sz w:val="24"/>
          <w:szCs w:val="24"/>
          <w:lang w:bidi="he-IL"/>
        </w:rPr>
        <w:t xml:space="preserve"> că dețin suprafața de solar/seră....................................</w:t>
      </w:r>
      <w:r w:rsidRPr="00DF2B2F">
        <w:rPr>
          <w:rFonts w:ascii="Times New Roman" w:hAnsi="Times New Roman"/>
        </w:rPr>
        <w:t xml:space="preserve"> </w:t>
      </w:r>
      <w:r w:rsidRPr="00B45527">
        <w:rPr>
          <w:rFonts w:ascii="Times New Roman" w:hAnsi="Times New Roman"/>
          <w:lang w:bidi="he-IL"/>
        </w:rPr>
        <w:t xml:space="preserve">sau/și suprafața de </w:t>
      </w:r>
      <w:r>
        <w:rPr>
          <w:rFonts w:ascii="Times New Roman" w:hAnsi="Times New Roman"/>
          <w:lang w:bidi="he-IL"/>
        </w:rPr>
        <w:t>s</w:t>
      </w:r>
      <w:r w:rsidRPr="00B45527">
        <w:rPr>
          <w:rFonts w:ascii="Times New Roman" w:hAnsi="Times New Roman"/>
          <w:lang w:bidi="he-IL"/>
        </w:rPr>
        <w:t>........................plante aromatice (busuic/cimbru/coriandru/fenicul/muștar) în următoarele parcele :</w:t>
      </w:r>
    </w:p>
    <w:p w:rsidR="00215329" w:rsidRPr="00D90542" w:rsidRDefault="00215329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215329" w:rsidRPr="00D90542" w:rsidRDefault="00215329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215329" w:rsidRPr="00D90542" w:rsidRDefault="00215329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215329" w:rsidRPr="00D90542" w:rsidRDefault="00215329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215329" w:rsidRPr="00DD1BBD" w:rsidRDefault="00215329" w:rsidP="00DD1BBD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lang w:bidi="he-IL"/>
        </w:rPr>
        <w:t xml:space="preserve">- suprafaţa </w:t>
      </w:r>
      <w:r w:rsidRPr="00D90542">
        <w:rPr>
          <w:lang w:val="en-US" w:bidi="he-IL"/>
        </w:rPr>
        <w:t>____________ha, Tarla_____________, Parcela___________</w:t>
      </w:r>
    </w:p>
    <w:p w:rsidR="00215329" w:rsidRDefault="00215329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       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>Actul de deținere al terenului pe care este amplasat solarul/sera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 (contract de vânzare –cumpărare/certificat moștenitor/contract arendare, etc)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>..............................</w:t>
      </w:r>
      <w:r>
        <w:rPr>
          <w:rFonts w:ascii="Times New Roman" w:hAnsi="Times New Roman" w:cs="Aharoni"/>
          <w:sz w:val="24"/>
          <w:szCs w:val="24"/>
          <w:lang w:bidi="he-IL"/>
        </w:rPr>
        <w:t>..........................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 xml:space="preserve">.. </w:t>
      </w:r>
    </w:p>
    <w:p w:rsidR="00215329" w:rsidRDefault="00215329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..................................................................................................................................................</w:t>
      </w:r>
    </w:p>
    <w:p w:rsidR="00215329" w:rsidRDefault="00215329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Anexez alăturat :</w:t>
      </w:r>
    </w:p>
    <w:p w:rsidR="00215329" w:rsidRDefault="00215329" w:rsidP="00E2355B">
      <w:pPr>
        <w:numPr>
          <w:ilvl w:val="0"/>
          <w:numId w:val="1"/>
        </w:numPr>
        <w:spacing w:after="0" w:line="240" w:lineRule="auto"/>
      </w:pPr>
      <w:r>
        <w:t>actul de identitate al REPREZANTATULUI LEGAL.</w:t>
      </w:r>
    </w:p>
    <w:p w:rsidR="00215329" w:rsidRDefault="00215329" w:rsidP="00E2355B">
      <w:pPr>
        <w:numPr>
          <w:ilvl w:val="0"/>
          <w:numId w:val="1"/>
        </w:numPr>
        <w:spacing w:after="0" w:line="240" w:lineRule="auto"/>
      </w:pPr>
      <w:r>
        <w:t>C.U.I. ORC.</w:t>
      </w:r>
    </w:p>
    <w:p w:rsidR="00215329" w:rsidRPr="00C14720" w:rsidRDefault="00215329" w:rsidP="00C1472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actul de deținere teren.</w:t>
      </w:r>
    </w:p>
    <w:p w:rsidR="00215329" w:rsidRDefault="00215329" w:rsidP="00E2355B">
      <w:pPr>
        <w:tabs>
          <w:tab w:val="left" w:pos="490"/>
        </w:tabs>
        <w:spacing w:line="240" w:lineRule="auto"/>
        <w:jc w:val="both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>Am luat la cunoștință de prevederile art. 16 din H.G. nr. 651/2021 și anume : în cazul nerespectării condițiilor prevăzute la art 5 din HG nr. 651/2021, beneficiarii măsurii sunt obligați să restituie contravaloarea ajutorului de minimis, cu dobânzi și penalități de întârziere.</w:t>
      </w:r>
    </w:p>
    <w:p w:rsidR="00215329" w:rsidRPr="00DF2B2F" w:rsidRDefault="00215329" w:rsidP="00E2355B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cunoștință de prevederile art. 16 din H.G. nr. 652/2021 și anume : în cazul nerespectării condițiilor prevăzute la art 5 din HG nr. 652/2021, beneficiarii măsurii sunt obligați să restituie contravaloarea ajutorului de minimis, cu dobânzi și penalități de întârziere.</w:t>
      </w:r>
    </w:p>
    <w:p w:rsidR="00215329" w:rsidRDefault="00215329" w:rsidP="00E2355B">
      <w:pPr>
        <w:pStyle w:val="NoSpacing"/>
        <w:jc w:val="both"/>
        <w:rPr>
          <w:rFonts w:cs="Aharoni"/>
          <w:b/>
          <w:sz w:val="24"/>
          <w:szCs w:val="24"/>
          <w:lang w:val="en-US" w:bidi="he-IL"/>
        </w:rPr>
      </w:pPr>
      <w:r>
        <w:rPr>
          <w:rFonts w:ascii="Times New Roman" w:hAnsi="Times New Roman" w:cs="Aharoni"/>
          <w:b/>
          <w:sz w:val="24"/>
          <w:szCs w:val="24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</w:t>
      </w:r>
      <w:r>
        <w:rPr>
          <w:rFonts w:cs="Aharoni"/>
          <w:b/>
          <w:sz w:val="24"/>
          <w:szCs w:val="24"/>
          <w:lang w:val="en-US" w:bidi="he-IL"/>
        </w:rPr>
        <w:t>.</w:t>
      </w:r>
    </w:p>
    <w:p w:rsidR="00215329" w:rsidRPr="008749BE" w:rsidRDefault="00215329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215329" w:rsidRPr="008749BE" w:rsidRDefault="00215329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Data                                                                                                                     Semnatura</w:t>
      </w:r>
    </w:p>
    <w:p w:rsidR="00215329" w:rsidRPr="008749BE" w:rsidRDefault="00215329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215329" w:rsidRPr="008749BE" w:rsidRDefault="00215329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 xml:space="preserve">                                 </w:t>
      </w:r>
    </w:p>
    <w:p w:rsidR="00215329" w:rsidRDefault="00215329" w:rsidP="00B82E4C">
      <w:pPr>
        <w:pStyle w:val="NoSpacing"/>
        <w:rPr>
          <w:sz w:val="24"/>
          <w:szCs w:val="24"/>
          <w:lang w:val="en-US" w:bidi="he-IL"/>
        </w:rPr>
      </w:pPr>
      <w:r w:rsidRPr="008749BE">
        <w:rPr>
          <w:sz w:val="24"/>
          <w:szCs w:val="24"/>
          <w:lang w:val="en-US" w:bidi="he-IL"/>
        </w:rPr>
        <w:t xml:space="preserve">                                          Dlui Primar al comunei Strejesti, judetul Olt</w:t>
      </w:r>
    </w:p>
    <w:sectPr w:rsidR="00215329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337A"/>
    <w:multiLevelType w:val="hybridMultilevel"/>
    <w:tmpl w:val="5F0243D4"/>
    <w:lvl w:ilvl="0" w:tplc="4D400A4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0ACD"/>
    <w:rsid w:val="000034E3"/>
    <w:rsid w:val="000117FB"/>
    <w:rsid w:val="0005717A"/>
    <w:rsid w:val="000C60BC"/>
    <w:rsid w:val="000D64E4"/>
    <w:rsid w:val="000F42AD"/>
    <w:rsid w:val="000F6C17"/>
    <w:rsid w:val="001A08B7"/>
    <w:rsid w:val="001A7BB9"/>
    <w:rsid w:val="001C6AEE"/>
    <w:rsid w:val="001E24F8"/>
    <w:rsid w:val="00215329"/>
    <w:rsid w:val="00247272"/>
    <w:rsid w:val="0029098D"/>
    <w:rsid w:val="002B71AE"/>
    <w:rsid w:val="002F068B"/>
    <w:rsid w:val="00343024"/>
    <w:rsid w:val="00343333"/>
    <w:rsid w:val="00353303"/>
    <w:rsid w:val="003776BA"/>
    <w:rsid w:val="00392175"/>
    <w:rsid w:val="0039356E"/>
    <w:rsid w:val="003D6466"/>
    <w:rsid w:val="003F167A"/>
    <w:rsid w:val="003F491F"/>
    <w:rsid w:val="00413476"/>
    <w:rsid w:val="00480090"/>
    <w:rsid w:val="00485BF7"/>
    <w:rsid w:val="004B6570"/>
    <w:rsid w:val="00535C95"/>
    <w:rsid w:val="00570DCF"/>
    <w:rsid w:val="005A2E29"/>
    <w:rsid w:val="005A3E2F"/>
    <w:rsid w:val="005C43CE"/>
    <w:rsid w:val="005D2B47"/>
    <w:rsid w:val="005D384A"/>
    <w:rsid w:val="00604ABD"/>
    <w:rsid w:val="006415B3"/>
    <w:rsid w:val="00677667"/>
    <w:rsid w:val="006C3DF6"/>
    <w:rsid w:val="006F1A96"/>
    <w:rsid w:val="00706C37"/>
    <w:rsid w:val="00715EE8"/>
    <w:rsid w:val="007332B6"/>
    <w:rsid w:val="00734906"/>
    <w:rsid w:val="00791E65"/>
    <w:rsid w:val="007B6168"/>
    <w:rsid w:val="007E7543"/>
    <w:rsid w:val="008029A0"/>
    <w:rsid w:val="00804C96"/>
    <w:rsid w:val="008243B4"/>
    <w:rsid w:val="00870E25"/>
    <w:rsid w:val="00872612"/>
    <w:rsid w:val="008749BE"/>
    <w:rsid w:val="00902673"/>
    <w:rsid w:val="00922030"/>
    <w:rsid w:val="00976D8D"/>
    <w:rsid w:val="00980EA8"/>
    <w:rsid w:val="009A0703"/>
    <w:rsid w:val="009A34E7"/>
    <w:rsid w:val="009F6AAF"/>
    <w:rsid w:val="009F7668"/>
    <w:rsid w:val="009F76F3"/>
    <w:rsid w:val="00A807B9"/>
    <w:rsid w:val="00AD3691"/>
    <w:rsid w:val="00AD739F"/>
    <w:rsid w:val="00B04024"/>
    <w:rsid w:val="00B07902"/>
    <w:rsid w:val="00B1611F"/>
    <w:rsid w:val="00B45527"/>
    <w:rsid w:val="00B82E4C"/>
    <w:rsid w:val="00BA57AD"/>
    <w:rsid w:val="00BC406F"/>
    <w:rsid w:val="00BD4402"/>
    <w:rsid w:val="00BE3EA5"/>
    <w:rsid w:val="00C14720"/>
    <w:rsid w:val="00C23405"/>
    <w:rsid w:val="00C30D82"/>
    <w:rsid w:val="00C67117"/>
    <w:rsid w:val="00C90344"/>
    <w:rsid w:val="00C9166C"/>
    <w:rsid w:val="00CD6A3F"/>
    <w:rsid w:val="00D34698"/>
    <w:rsid w:val="00D402A6"/>
    <w:rsid w:val="00D5774B"/>
    <w:rsid w:val="00D751F4"/>
    <w:rsid w:val="00D90542"/>
    <w:rsid w:val="00DA2FB2"/>
    <w:rsid w:val="00DB461A"/>
    <w:rsid w:val="00DD1BBD"/>
    <w:rsid w:val="00DF2B2F"/>
    <w:rsid w:val="00DF655B"/>
    <w:rsid w:val="00E20546"/>
    <w:rsid w:val="00E2355B"/>
    <w:rsid w:val="00E53CCD"/>
    <w:rsid w:val="00E66797"/>
    <w:rsid w:val="00E9165A"/>
    <w:rsid w:val="00EC2E33"/>
    <w:rsid w:val="00F919F7"/>
    <w:rsid w:val="00FD231F"/>
    <w:rsid w:val="00FD7D29"/>
    <w:rsid w:val="00FF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468</Words>
  <Characters>2674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23</cp:revision>
  <cp:lastPrinted>2020-02-26T09:09:00Z</cp:lastPrinted>
  <dcterms:created xsi:type="dcterms:W3CDTF">2020-03-31T06:47:00Z</dcterms:created>
  <dcterms:modified xsi:type="dcterms:W3CDTF">2021-06-23T11:51:00Z</dcterms:modified>
</cp:coreProperties>
</file>