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41" w:rsidRDefault="00960A41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</w:t>
      </w:r>
    </w:p>
    <w:p w:rsidR="00960A41" w:rsidRPr="003441F9" w:rsidRDefault="00960A41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960A41" w:rsidRPr="003441F9" w:rsidRDefault="00960A41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3441F9">
        <w:rPr>
          <w:rFonts w:cs="Aharoni"/>
          <w:sz w:val="24"/>
          <w:szCs w:val="24"/>
          <w:lang w:val="en-US" w:bidi="he-IL"/>
        </w:rPr>
        <w:t xml:space="preserve"> Nr._______ din _____________</w:t>
      </w:r>
    </w:p>
    <w:p w:rsidR="00960A41" w:rsidRPr="003441F9" w:rsidRDefault="00960A41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960A41" w:rsidRPr="00EE4897" w:rsidRDefault="00960A41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3441F9">
        <w:rPr>
          <w:rFonts w:cs="Aharoni"/>
          <w:sz w:val="24"/>
          <w:szCs w:val="24"/>
          <w:lang w:val="en-US" w:bidi="he-IL"/>
        </w:rPr>
        <w:t xml:space="preserve">                                                         </w:t>
      </w:r>
      <w:r w:rsidRPr="003441F9">
        <w:rPr>
          <w:rFonts w:cs="Aharoni"/>
          <w:b/>
          <w:sz w:val="24"/>
          <w:szCs w:val="24"/>
          <w:lang w:val="en-US" w:bidi="he-IL"/>
        </w:rPr>
        <w:t xml:space="preserve"> </w:t>
      </w:r>
    </w:p>
    <w:p w:rsidR="00960A41" w:rsidRPr="003441F9" w:rsidRDefault="00960A4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3441F9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3441F9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960A41" w:rsidRPr="003441F9" w:rsidRDefault="00960A41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3441F9">
        <w:rPr>
          <w:rFonts w:ascii="Times New Roman" w:hAnsi="Times New Roman" w:cs="Aharoni"/>
          <w:sz w:val="24"/>
          <w:szCs w:val="24"/>
          <w:lang w:val="en-US" w:bidi="he-IL"/>
        </w:rPr>
        <w:t>Cerere/declaraţie pe propria răspundere a titluarului de rol/membru gospodărie</w:t>
      </w:r>
      <w:r>
        <w:rPr>
          <w:rFonts w:ascii="Times New Roman" w:hAnsi="Times New Roman" w:cs="Aharoni"/>
          <w:sz w:val="24"/>
          <w:szCs w:val="24"/>
          <w:lang w:val="en-US" w:bidi="he-IL"/>
        </w:rPr>
        <w:t>-</w:t>
      </w:r>
      <w:r w:rsidRPr="003441F9">
        <w:rPr>
          <w:rFonts w:ascii="Times New Roman" w:hAnsi="Times New Roman" w:cs="Aharoni"/>
          <w:sz w:val="24"/>
          <w:szCs w:val="24"/>
          <w:lang w:val="en-US" w:bidi="he-IL"/>
        </w:rPr>
        <w:t>exploatației agricole</w:t>
      </w:r>
      <w:r>
        <w:rPr>
          <w:rFonts w:ascii="Times New Roman" w:hAnsi="Times New Roman" w:cs="Aharoni"/>
          <w:sz w:val="24"/>
          <w:szCs w:val="24"/>
          <w:lang w:val="en-US" w:bidi="he-IL"/>
        </w:rPr>
        <w:t>/moștenitor acceptant</w:t>
      </w:r>
    </w:p>
    <w:p w:rsidR="00960A41" w:rsidRPr="003441F9" w:rsidRDefault="00960A4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60A41" w:rsidRPr="003441F9" w:rsidRDefault="00960A4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60A41" w:rsidRPr="003441F9" w:rsidRDefault="00960A41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41F9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960A41" w:rsidRPr="003441F9" w:rsidRDefault="00960A41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41F9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aproba eliberarea adeverin</w:t>
      </w:r>
      <w:r w:rsidRPr="003441F9">
        <w:rPr>
          <w:rFonts w:ascii="Times New Roman" w:hAnsi="Times New Roman"/>
          <w:sz w:val="24"/>
          <w:szCs w:val="24"/>
        </w:rPr>
        <w:t>ţei registrul agricol pentru dosar ajutor minimis tomata</w:t>
      </w:r>
      <w:r>
        <w:rPr>
          <w:rFonts w:ascii="Times New Roman" w:hAnsi="Times New Roman"/>
          <w:sz w:val="24"/>
          <w:szCs w:val="24"/>
        </w:rPr>
        <w:t xml:space="preserve"> și copie registrul agricol cu partida de rol la care este declarată suprafața cu tomate</w:t>
      </w:r>
      <w:r w:rsidRPr="003441F9">
        <w:rPr>
          <w:rFonts w:ascii="Times New Roman" w:hAnsi="Times New Roman"/>
          <w:sz w:val="24"/>
          <w:szCs w:val="24"/>
        </w:rPr>
        <w:t>.</w:t>
      </w:r>
    </w:p>
    <w:p w:rsidR="00960A41" w:rsidRPr="003441F9" w:rsidRDefault="00960A41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960A41" w:rsidRPr="003441F9" w:rsidRDefault="00960A41" w:rsidP="00D402A6">
      <w:pPr>
        <w:spacing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>În acest sens declar  (SUB SANCTIUNEA CODULUI PENAL cunoscând falsul în declarații) că dețin suprafața de solar/seră.................................... în următoarele parcele :</w:t>
      </w:r>
    </w:p>
    <w:p w:rsidR="00960A41" w:rsidRPr="003441F9" w:rsidRDefault="00960A41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3441F9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960A41" w:rsidRPr="003441F9" w:rsidRDefault="00960A41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3441F9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960A41" w:rsidRPr="003441F9" w:rsidRDefault="00960A41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3441F9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960A41" w:rsidRPr="003441F9" w:rsidRDefault="00960A41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3441F9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960A41" w:rsidRPr="003441F9" w:rsidRDefault="00960A41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3441F9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3441F9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960A41" w:rsidRDefault="00960A41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960A41" w:rsidRDefault="00960A41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Declar pe propria răspundere locuiesc și că mă gospodăresc împreună cu (soțul/soția, rude afini până la gradul II) și de asemenea sunt singura persoană din gospodărie/exploatație agricolă care solicită adeverința pentru progaramul tomata în anul..........................:</w:t>
      </w:r>
    </w:p>
    <w:p w:rsidR="00960A41" w:rsidRDefault="00960A41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1.Numele și prenumele:......................................................................................................</w:t>
      </w:r>
    </w:p>
    <w:p w:rsidR="00960A41" w:rsidRPr="003441F9" w:rsidRDefault="00960A41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2. Numele și prenumele......................................................................................................</w:t>
      </w:r>
    </w:p>
    <w:p w:rsidR="00960A41" w:rsidRPr="003441F9" w:rsidRDefault="00960A41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 w:rsidRPr="003441F9">
        <w:rPr>
          <w:rFonts w:ascii="Times New Roman" w:hAnsi="Times New Roman" w:cs="Aharoni"/>
          <w:sz w:val="24"/>
          <w:szCs w:val="24"/>
          <w:lang w:bidi="he-IL"/>
        </w:rPr>
        <w:t xml:space="preserve">         Actul de deținere al terenului pe care este amplasat solarul/sera (contract de vânzare –cumpărare/certificat moștenitor/contract arendare, 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utilizator în calitate moștenitor acceptant </w:t>
      </w:r>
      <w:r w:rsidRPr="003441F9">
        <w:rPr>
          <w:rFonts w:ascii="Times New Roman" w:hAnsi="Times New Roman" w:cs="Aharoni"/>
          <w:sz w:val="24"/>
          <w:szCs w:val="24"/>
          <w:lang w:bidi="he-IL"/>
        </w:rPr>
        <w:t>etc)..........................................................</w:t>
      </w:r>
      <w:r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</w:t>
      </w:r>
      <w:r w:rsidRPr="003441F9">
        <w:rPr>
          <w:rFonts w:ascii="Times New Roman" w:hAnsi="Times New Roman" w:cs="Aharoni"/>
          <w:sz w:val="24"/>
          <w:szCs w:val="24"/>
          <w:lang w:bidi="he-IL"/>
        </w:rPr>
        <w:t xml:space="preserve"> </w:t>
      </w:r>
    </w:p>
    <w:p w:rsidR="00960A41" w:rsidRDefault="00960A41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 w:rsidRPr="003441F9"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..................................................................................................................................................</w:t>
      </w:r>
    </w:p>
    <w:p w:rsidR="00960A41" w:rsidRPr="003441F9" w:rsidRDefault="00960A41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actul menționat mai sus și actul de identitate declarant.</w:t>
      </w:r>
    </w:p>
    <w:p w:rsidR="00960A41" w:rsidRPr="003441F9" w:rsidRDefault="00960A41" w:rsidP="008749BE">
      <w:pPr>
        <w:pStyle w:val="NoSpacing"/>
        <w:jc w:val="both"/>
        <w:rPr>
          <w:rFonts w:cs="Aharoni"/>
          <w:sz w:val="24"/>
          <w:szCs w:val="24"/>
          <w:lang w:val="en-US" w:bidi="he-IL"/>
        </w:rPr>
      </w:pPr>
      <w:r w:rsidRPr="003441F9">
        <w:rPr>
          <w:rFonts w:ascii="Times New Roman" w:hAnsi="Times New Roman" w:cs="Aharoni"/>
          <w:sz w:val="24"/>
          <w:szCs w:val="24"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</w:t>
      </w:r>
      <w:r w:rsidRPr="003441F9">
        <w:rPr>
          <w:rFonts w:cs="Aharoni"/>
          <w:sz w:val="24"/>
          <w:szCs w:val="24"/>
          <w:lang w:val="en-US" w:bidi="he-IL"/>
        </w:rPr>
        <w:t>.</w:t>
      </w:r>
    </w:p>
    <w:p w:rsidR="00960A41" w:rsidRPr="003441F9" w:rsidRDefault="00960A41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60A41" w:rsidRPr="003441F9" w:rsidRDefault="00960A41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60A41" w:rsidRPr="003441F9" w:rsidRDefault="00960A41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3441F9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960A41" w:rsidRPr="003441F9" w:rsidRDefault="00960A41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960A41" w:rsidRPr="003441F9" w:rsidRDefault="00960A41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3441F9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960A41" w:rsidRPr="003441F9" w:rsidRDefault="00960A41" w:rsidP="00B82E4C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3441F9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960A41" w:rsidRPr="003441F9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7FB"/>
    <w:rsid w:val="0005717A"/>
    <w:rsid w:val="000D64E4"/>
    <w:rsid w:val="000F42AD"/>
    <w:rsid w:val="000F6C17"/>
    <w:rsid w:val="00112CA7"/>
    <w:rsid w:val="001A08B7"/>
    <w:rsid w:val="001A7BB9"/>
    <w:rsid w:val="001B14CC"/>
    <w:rsid w:val="001C6AEE"/>
    <w:rsid w:val="001E24F8"/>
    <w:rsid w:val="00226C75"/>
    <w:rsid w:val="00245EAC"/>
    <w:rsid w:val="002752B8"/>
    <w:rsid w:val="0029098D"/>
    <w:rsid w:val="002D1FC2"/>
    <w:rsid w:val="002F068B"/>
    <w:rsid w:val="002F5212"/>
    <w:rsid w:val="003441F9"/>
    <w:rsid w:val="00353303"/>
    <w:rsid w:val="00421D61"/>
    <w:rsid w:val="00453055"/>
    <w:rsid w:val="004B6570"/>
    <w:rsid w:val="00570DCF"/>
    <w:rsid w:val="005A3E2F"/>
    <w:rsid w:val="005C43CE"/>
    <w:rsid w:val="005E637C"/>
    <w:rsid w:val="00605814"/>
    <w:rsid w:val="00644F96"/>
    <w:rsid w:val="0066096F"/>
    <w:rsid w:val="0067586B"/>
    <w:rsid w:val="00677667"/>
    <w:rsid w:val="006B356B"/>
    <w:rsid w:val="006F1A96"/>
    <w:rsid w:val="00706C37"/>
    <w:rsid w:val="0071057D"/>
    <w:rsid w:val="00733F81"/>
    <w:rsid w:val="00734906"/>
    <w:rsid w:val="00784487"/>
    <w:rsid w:val="007B0E53"/>
    <w:rsid w:val="007E7543"/>
    <w:rsid w:val="00804C96"/>
    <w:rsid w:val="00872612"/>
    <w:rsid w:val="008749BE"/>
    <w:rsid w:val="0092617D"/>
    <w:rsid w:val="00960A41"/>
    <w:rsid w:val="00973A9D"/>
    <w:rsid w:val="009A34E7"/>
    <w:rsid w:val="009E7688"/>
    <w:rsid w:val="009F6AAF"/>
    <w:rsid w:val="00A967AA"/>
    <w:rsid w:val="00AD739F"/>
    <w:rsid w:val="00B1611F"/>
    <w:rsid w:val="00B82E4C"/>
    <w:rsid w:val="00B95313"/>
    <w:rsid w:val="00BA11FF"/>
    <w:rsid w:val="00BA57AD"/>
    <w:rsid w:val="00BC406F"/>
    <w:rsid w:val="00BF0143"/>
    <w:rsid w:val="00C23405"/>
    <w:rsid w:val="00C90344"/>
    <w:rsid w:val="00CD6A3F"/>
    <w:rsid w:val="00D402A6"/>
    <w:rsid w:val="00D5774B"/>
    <w:rsid w:val="00D751F4"/>
    <w:rsid w:val="00D90542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440</Words>
  <Characters>2512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26</cp:revision>
  <cp:lastPrinted>2020-02-26T09:09:00Z</cp:lastPrinted>
  <dcterms:created xsi:type="dcterms:W3CDTF">2020-03-31T06:25:00Z</dcterms:created>
  <dcterms:modified xsi:type="dcterms:W3CDTF">2020-04-02T05:50:00Z</dcterms:modified>
</cp:coreProperties>
</file>