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24" w:rsidRDefault="00011524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</w:t>
      </w:r>
    </w:p>
    <w:p w:rsidR="00011524" w:rsidRDefault="00011524" w:rsidP="00DF655B">
      <w:pPr>
        <w:pStyle w:val="NoSpacing"/>
        <w:rPr>
          <w:rFonts w:cs="Aharoni"/>
          <w:lang w:val="en-US" w:bidi="he-IL"/>
        </w:rPr>
      </w:pPr>
    </w:p>
    <w:p w:rsidR="00011524" w:rsidRPr="000117FB" w:rsidRDefault="00011524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011524" w:rsidRPr="000117FB" w:rsidRDefault="00011524" w:rsidP="00DF655B">
      <w:pPr>
        <w:pStyle w:val="NoSpacing"/>
        <w:rPr>
          <w:rFonts w:cs="Aharoni"/>
          <w:lang w:val="en-US" w:bidi="he-IL"/>
        </w:rPr>
      </w:pPr>
    </w:p>
    <w:p w:rsidR="00011524" w:rsidRPr="00F64456" w:rsidRDefault="00011524" w:rsidP="00DF655B">
      <w:pPr>
        <w:pStyle w:val="NoSpacing"/>
        <w:rPr>
          <w:rFonts w:ascii="Times New Roman" w:hAnsi="Times New Roman"/>
          <w:lang w:val="en-US" w:bidi="he-IL"/>
        </w:rPr>
      </w:pPr>
      <w:r w:rsidRPr="009749C0">
        <w:rPr>
          <w:rFonts w:ascii="Times New Roman" w:hAnsi="Times New Roman"/>
          <w:lang w:val="en-US" w:bidi="he-IL"/>
        </w:rPr>
        <w:t xml:space="preserve">                                                           </w:t>
      </w:r>
    </w:p>
    <w:p w:rsidR="00011524" w:rsidRPr="009749C0" w:rsidRDefault="00011524" w:rsidP="00DF655B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b/>
          <w:sz w:val="24"/>
          <w:szCs w:val="24"/>
          <w:lang w:val="en-US" w:bidi="he-IL"/>
        </w:rPr>
        <w:t xml:space="preserve">                                                        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DOMNULE PRIMAR</w:t>
      </w:r>
    </w:p>
    <w:p w:rsidR="00011524" w:rsidRPr="009749C0" w:rsidRDefault="00011524" w:rsidP="001E24F8">
      <w:pPr>
        <w:pStyle w:val="NoSpacing"/>
        <w:jc w:val="center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val="en-US" w:bidi="he-IL"/>
        </w:rPr>
        <w:t>Cerere/declara</w:t>
      </w:r>
      <w:r>
        <w:rPr>
          <w:rFonts w:ascii="Times New Roman" w:hAnsi="Times New Roman"/>
          <w:sz w:val="24"/>
          <w:szCs w:val="24"/>
          <w:lang w:val="en-US" w:bidi="he-IL"/>
        </w:rPr>
        <w:t xml:space="preserve">ţie pe propria răspundere a titularului de rol/membrului gospodăriei/moștenitor acceptant </w:t>
      </w:r>
    </w:p>
    <w:p w:rsidR="00011524" w:rsidRPr="009749C0" w:rsidRDefault="00011524" w:rsidP="00DF655B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011524" w:rsidRPr="009749C0" w:rsidRDefault="00011524" w:rsidP="00DF655B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011524" w:rsidRPr="009749C0" w:rsidRDefault="00011524" w:rsidP="00D905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49C0">
        <w:rPr>
          <w:rFonts w:ascii="Times New Roman" w:hAnsi="Times New Roman"/>
          <w:sz w:val="24"/>
          <w:szCs w:val="24"/>
          <w:lang w:val="en-US"/>
        </w:rPr>
        <w:tab/>
        <w:t>Subsemnatul/a __________________________________, CNP__________________,</w:t>
      </w:r>
    </w:p>
    <w:p w:rsidR="00011524" w:rsidRDefault="00011524" w:rsidP="00FD30D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C0">
        <w:rPr>
          <w:rFonts w:ascii="Times New Roman" w:hAnsi="Times New Roman"/>
          <w:sz w:val="24"/>
          <w:szCs w:val="24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 vă rog a-mi aproba eliberarea adeverin</w:t>
      </w:r>
      <w:r w:rsidRPr="009749C0">
        <w:rPr>
          <w:rFonts w:ascii="Times New Roman" w:hAnsi="Times New Roman"/>
          <w:sz w:val="24"/>
          <w:szCs w:val="24"/>
        </w:rPr>
        <w:t>ţei registrul agricol pentru dosar ajutor minimis usturoi</w:t>
      </w:r>
      <w:r>
        <w:rPr>
          <w:rFonts w:ascii="Times New Roman" w:hAnsi="Times New Roman"/>
          <w:sz w:val="24"/>
          <w:szCs w:val="24"/>
        </w:rPr>
        <w:t xml:space="preserve"> și copie registrul agricol cu partida de rol la care este declarată suprafața cu usturoi.</w:t>
      </w:r>
    </w:p>
    <w:p w:rsidR="00011524" w:rsidRPr="009749C0" w:rsidRDefault="00011524" w:rsidP="00FD231F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011524" w:rsidRPr="009749C0" w:rsidRDefault="00011524" w:rsidP="00D402A6">
      <w:pPr>
        <w:spacing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>În acest sens declar  (SUB SANCTIUNEA CODULUI PENAL cunoscând falsul în declarații) că dețin suprafața de ....................................cultivată cu usturoi în următoarele parcele :</w:t>
      </w:r>
    </w:p>
    <w:p w:rsidR="00011524" w:rsidRPr="009749C0" w:rsidRDefault="00011524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011524" w:rsidRPr="009749C0" w:rsidRDefault="00011524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011524" w:rsidRPr="009749C0" w:rsidRDefault="00011524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011524" w:rsidRPr="009749C0" w:rsidRDefault="00011524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011524" w:rsidRDefault="00011524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011524" w:rsidRPr="009749C0" w:rsidRDefault="00011524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011524" w:rsidRDefault="00011524" w:rsidP="00F64456">
      <w:pPr>
        <w:tabs>
          <w:tab w:val="left" w:pos="490"/>
        </w:tabs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Declar pe propria răspundere locuiesc și că mă gospodăresc împreună cu (soțul/soția, rude afini până la gradul II) și de asemenea sunt singura persoană din gospodărie/exploatație agricolă care solicită adeverința pentru ajutor minimis usturoi în anul..........................:</w:t>
      </w:r>
    </w:p>
    <w:p w:rsidR="00011524" w:rsidRDefault="00011524" w:rsidP="00F64456">
      <w:pPr>
        <w:tabs>
          <w:tab w:val="left" w:pos="490"/>
        </w:tabs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1.Numele și prenumele:......................................................................................................</w:t>
      </w:r>
    </w:p>
    <w:p w:rsidR="00011524" w:rsidRPr="009749C0" w:rsidRDefault="00011524" w:rsidP="00F64456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2. Numele și prenumele......................................................................................................</w:t>
      </w:r>
    </w:p>
    <w:p w:rsidR="00011524" w:rsidRPr="009749C0" w:rsidRDefault="00011524" w:rsidP="008749BE">
      <w:pPr>
        <w:tabs>
          <w:tab w:val="left" w:pos="490"/>
        </w:tabs>
        <w:spacing w:line="240" w:lineRule="auto"/>
        <w:rPr>
          <w:rFonts w:ascii="Times New Roman" w:hAnsi="Times New Roman"/>
          <w:sz w:val="24"/>
          <w:szCs w:val="24"/>
          <w:lang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         Actul de deținere</w:t>
      </w:r>
      <w:r>
        <w:rPr>
          <w:rFonts w:ascii="Times New Roman" w:hAnsi="Times New Roman"/>
          <w:sz w:val="24"/>
          <w:szCs w:val="24"/>
          <w:lang w:bidi="he-IL"/>
        </w:rPr>
        <w:t xml:space="preserve">(proprietate/folosință/ utilizator moștenitor acceptant) al terenului cultivat cu </w:t>
      </w:r>
      <w:r w:rsidRPr="009749C0">
        <w:rPr>
          <w:rFonts w:ascii="Times New Roman" w:hAnsi="Times New Roman"/>
          <w:sz w:val="24"/>
          <w:szCs w:val="24"/>
          <w:lang w:bidi="he-IL"/>
        </w:rPr>
        <w:t xml:space="preserve">usturoi.......................................................... </w:t>
      </w:r>
      <w:r>
        <w:rPr>
          <w:rFonts w:ascii="Times New Roman" w:hAnsi="Times New Roman"/>
          <w:sz w:val="24"/>
          <w:szCs w:val="24"/>
          <w:lang w:bidi="he-IL"/>
        </w:rPr>
        <w:t>.......................................................</w:t>
      </w:r>
    </w:p>
    <w:p w:rsidR="00011524" w:rsidRDefault="00011524" w:rsidP="008749BE">
      <w:pPr>
        <w:tabs>
          <w:tab w:val="left" w:pos="490"/>
        </w:tabs>
        <w:spacing w:line="240" w:lineRule="auto"/>
        <w:rPr>
          <w:rFonts w:ascii="Times New Roman" w:hAnsi="Times New Roman"/>
          <w:sz w:val="24"/>
          <w:szCs w:val="24"/>
          <w:lang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>.............................................................</w:t>
      </w:r>
      <w:r>
        <w:rPr>
          <w:rFonts w:ascii="Times New Roman" w:hAnsi="Times New Roman"/>
          <w:sz w:val="24"/>
          <w:szCs w:val="24"/>
          <w:lang w:bidi="he-IL"/>
        </w:rPr>
        <w:t>........................................................................................</w:t>
      </w:r>
    </w:p>
    <w:p w:rsidR="00011524" w:rsidRPr="009749C0" w:rsidRDefault="00011524" w:rsidP="008749BE">
      <w:pPr>
        <w:tabs>
          <w:tab w:val="left" w:pos="490"/>
        </w:tabs>
        <w:spacing w:line="240" w:lineRule="auto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Anexez alăturat actul menționat mai sus și actul de identitate.</w:t>
      </w:r>
    </w:p>
    <w:p w:rsidR="00011524" w:rsidRPr="009749C0" w:rsidRDefault="00011524" w:rsidP="008749BE">
      <w:pPr>
        <w:pStyle w:val="NoSpacing"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date.</w:t>
      </w:r>
    </w:p>
    <w:p w:rsidR="00011524" w:rsidRPr="009749C0" w:rsidRDefault="00011524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011524" w:rsidRPr="009749C0" w:rsidRDefault="00011524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011524" w:rsidRPr="009749C0" w:rsidRDefault="00011524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val="en-US" w:bidi="he-IL"/>
        </w:rPr>
        <w:t>Data                                                                                                                     Semnatura</w:t>
      </w:r>
    </w:p>
    <w:p w:rsidR="00011524" w:rsidRPr="009749C0" w:rsidRDefault="00011524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011524" w:rsidRPr="009749C0" w:rsidRDefault="00011524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val="en-US" w:bidi="he-IL"/>
        </w:rPr>
        <w:t xml:space="preserve">                                 </w:t>
      </w:r>
    </w:p>
    <w:p w:rsidR="00011524" w:rsidRPr="009749C0" w:rsidRDefault="00011524" w:rsidP="00B82E4C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val="en-US" w:bidi="he-IL"/>
        </w:rPr>
        <w:t xml:space="preserve">                                          Dlui Primar al comunei Strejesti, judetul Olt</w:t>
      </w:r>
    </w:p>
    <w:sectPr w:rsidR="00011524" w:rsidRPr="009749C0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34E3"/>
    <w:rsid w:val="00011524"/>
    <w:rsid w:val="000117FB"/>
    <w:rsid w:val="000522D0"/>
    <w:rsid w:val="0005717A"/>
    <w:rsid w:val="000D64E4"/>
    <w:rsid w:val="000F42AD"/>
    <w:rsid w:val="000F6C17"/>
    <w:rsid w:val="00115342"/>
    <w:rsid w:val="00126F96"/>
    <w:rsid w:val="001A08B7"/>
    <w:rsid w:val="001A7BB9"/>
    <w:rsid w:val="001C6AEE"/>
    <w:rsid w:val="001E24F8"/>
    <w:rsid w:val="00227652"/>
    <w:rsid w:val="00260E34"/>
    <w:rsid w:val="0029098D"/>
    <w:rsid w:val="002F068B"/>
    <w:rsid w:val="003420E9"/>
    <w:rsid w:val="00353303"/>
    <w:rsid w:val="00354E40"/>
    <w:rsid w:val="003B6CD4"/>
    <w:rsid w:val="00470E9B"/>
    <w:rsid w:val="00485BF7"/>
    <w:rsid w:val="004B6570"/>
    <w:rsid w:val="004C2DC6"/>
    <w:rsid w:val="004F60EA"/>
    <w:rsid w:val="00570DCF"/>
    <w:rsid w:val="005A3E2F"/>
    <w:rsid w:val="005C43CE"/>
    <w:rsid w:val="005D4FFA"/>
    <w:rsid w:val="005F6DA9"/>
    <w:rsid w:val="006579CF"/>
    <w:rsid w:val="00667DD4"/>
    <w:rsid w:val="00677667"/>
    <w:rsid w:val="006F1A96"/>
    <w:rsid w:val="0070580F"/>
    <w:rsid w:val="00706C37"/>
    <w:rsid w:val="00734906"/>
    <w:rsid w:val="00756760"/>
    <w:rsid w:val="00777475"/>
    <w:rsid w:val="007E7543"/>
    <w:rsid w:val="00802829"/>
    <w:rsid w:val="00804C96"/>
    <w:rsid w:val="008469A3"/>
    <w:rsid w:val="00872612"/>
    <w:rsid w:val="008749BE"/>
    <w:rsid w:val="008D444A"/>
    <w:rsid w:val="0093170C"/>
    <w:rsid w:val="009749C0"/>
    <w:rsid w:val="00974EF4"/>
    <w:rsid w:val="009A34E7"/>
    <w:rsid w:val="009F6AAF"/>
    <w:rsid w:val="00A432DA"/>
    <w:rsid w:val="00A617C9"/>
    <w:rsid w:val="00AB3EB0"/>
    <w:rsid w:val="00AC5EAF"/>
    <w:rsid w:val="00AD739F"/>
    <w:rsid w:val="00AE5BD6"/>
    <w:rsid w:val="00B1611F"/>
    <w:rsid w:val="00B275A9"/>
    <w:rsid w:val="00B53FD6"/>
    <w:rsid w:val="00B82E4C"/>
    <w:rsid w:val="00BA57AD"/>
    <w:rsid w:val="00BC406F"/>
    <w:rsid w:val="00BC7FC7"/>
    <w:rsid w:val="00BE7CD2"/>
    <w:rsid w:val="00C23405"/>
    <w:rsid w:val="00C4209A"/>
    <w:rsid w:val="00C67117"/>
    <w:rsid w:val="00C90344"/>
    <w:rsid w:val="00CD6A3F"/>
    <w:rsid w:val="00D402A6"/>
    <w:rsid w:val="00D568B5"/>
    <w:rsid w:val="00D5774B"/>
    <w:rsid w:val="00D751F4"/>
    <w:rsid w:val="00D86C7E"/>
    <w:rsid w:val="00D90542"/>
    <w:rsid w:val="00DA5585"/>
    <w:rsid w:val="00DA56C8"/>
    <w:rsid w:val="00DB461A"/>
    <w:rsid w:val="00DC25DD"/>
    <w:rsid w:val="00DF655B"/>
    <w:rsid w:val="00E356AC"/>
    <w:rsid w:val="00E37576"/>
    <w:rsid w:val="00E4652C"/>
    <w:rsid w:val="00E66797"/>
    <w:rsid w:val="00E94947"/>
    <w:rsid w:val="00EC2E33"/>
    <w:rsid w:val="00EF3B1C"/>
    <w:rsid w:val="00F64456"/>
    <w:rsid w:val="00F6783A"/>
    <w:rsid w:val="00FB1663"/>
    <w:rsid w:val="00FD231F"/>
    <w:rsid w:val="00FD30D9"/>
    <w:rsid w:val="00FD7D29"/>
    <w:rsid w:val="00FF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16</cp:revision>
  <cp:lastPrinted>2020-02-26T09:09:00Z</cp:lastPrinted>
  <dcterms:created xsi:type="dcterms:W3CDTF">2020-03-31T07:00:00Z</dcterms:created>
  <dcterms:modified xsi:type="dcterms:W3CDTF">2020-04-02T05:57:00Z</dcterms:modified>
</cp:coreProperties>
</file>